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D7EF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 w14:paraId="1F0BA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 w14:paraId="578841BB">
      <w:pPr>
        <w:spacing w:line="600" w:lineRule="exact"/>
        <w:ind w:left="-178" w:leftChars="-85"/>
        <w:jc w:val="center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（省内服务基层项目人员、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eastAsia="zh-CN"/>
        </w:rPr>
        <w:t>武汉市选聘生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04"/>
        <w:gridCol w:w="278"/>
        <w:gridCol w:w="937"/>
        <w:gridCol w:w="1169"/>
        <w:gridCol w:w="493"/>
        <w:gridCol w:w="248"/>
        <w:gridCol w:w="541"/>
        <w:gridCol w:w="264"/>
        <w:gridCol w:w="733"/>
        <w:gridCol w:w="255"/>
        <w:gridCol w:w="1162"/>
        <w:gridCol w:w="678"/>
      </w:tblGrid>
      <w:tr w14:paraId="75D1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03AF3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68A28C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FAC00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69" w:type="dxa"/>
            <w:noWrap w:val="0"/>
            <w:vAlign w:val="center"/>
          </w:tcPr>
          <w:p w14:paraId="352B9A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041902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4B0BA9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 w14:paraId="226A8776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 w14:paraId="13B92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845EE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5E9363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3F6C9A2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169" w:type="dxa"/>
            <w:noWrap w:val="0"/>
            <w:vAlign w:val="center"/>
          </w:tcPr>
          <w:p w14:paraId="1F16ED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6398DA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101A81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22CC91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7123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99A53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67752E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80330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827CD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7B07F1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7F87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170BE2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7AF5D0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EE150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 w14:paraId="1CE516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0F3823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C6E2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546BE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 w14:paraId="05C5CF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6BBAD9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2FDF0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</w:t>
            </w:r>
          </w:p>
          <w:p w14:paraId="0A3392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6FE600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15C0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5A24666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服务类别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00258B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46" w:type="dxa"/>
            <w:gridSpan w:val="4"/>
            <w:noWrap w:val="0"/>
            <w:vAlign w:val="center"/>
          </w:tcPr>
          <w:p w14:paraId="7D420D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服务期限</w:t>
            </w:r>
          </w:p>
        </w:tc>
        <w:tc>
          <w:tcPr>
            <w:tcW w:w="733" w:type="dxa"/>
            <w:noWrap w:val="0"/>
            <w:vAlign w:val="center"/>
          </w:tcPr>
          <w:p w14:paraId="40744DA1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9AEB4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是否达到</w:t>
            </w:r>
          </w:p>
          <w:p w14:paraId="32F0D6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最低服务期</w:t>
            </w:r>
          </w:p>
        </w:tc>
        <w:tc>
          <w:tcPr>
            <w:tcW w:w="678" w:type="dxa"/>
            <w:noWrap w:val="0"/>
            <w:vAlign w:val="center"/>
          </w:tcPr>
          <w:p w14:paraId="75FC22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EE9D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3E4322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5"/>
            <w:tcBorders>
              <w:right w:val="nil"/>
            </w:tcBorders>
            <w:noWrap w:val="0"/>
            <w:vAlign w:val="center"/>
          </w:tcPr>
          <w:p w14:paraId="6734A404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7"/>
            <w:tcBorders>
              <w:left w:val="nil"/>
            </w:tcBorders>
            <w:noWrap w:val="0"/>
            <w:vAlign w:val="center"/>
          </w:tcPr>
          <w:p w14:paraId="2AAB6DDB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单位：</w:t>
            </w:r>
          </w:p>
        </w:tc>
      </w:tr>
      <w:tr w14:paraId="18893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6EF6ED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129" w:type="dxa"/>
            <w:gridSpan w:val="6"/>
            <w:noWrap w:val="0"/>
            <w:vAlign w:val="center"/>
          </w:tcPr>
          <w:p w14:paraId="7DDE6E3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7C37CC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6C596E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5A0C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 w14:paraId="7DC68F81"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 w14:paraId="039827C1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094AA9A5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 w14:paraId="169D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1285" w:type="dxa"/>
            <w:noWrap w:val="0"/>
            <w:vAlign w:val="center"/>
          </w:tcPr>
          <w:p w14:paraId="041ED3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期间担任学生干部、受表彰奖励情况（需注明详细时间）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53B654D0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07F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 w14:paraId="73E7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6B326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 w14:paraId="02BA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04" w:type="dxa"/>
            <w:noWrap w:val="0"/>
            <w:vAlign w:val="center"/>
          </w:tcPr>
          <w:p w14:paraId="354C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621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54B0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657F7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3BAB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29A1B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6A6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03E7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ECA5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0570A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1099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594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2A65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CC5A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6F2B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70A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543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7F26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F420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153C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133D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3A9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2B3F8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7BF2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4547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6A6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82D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7E60F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F8B1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 w14:paraId="40281C9B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 w14:paraId="1146E97A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02E531B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 w14:paraId="787F9A68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35230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758B18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所在单位党组织</w:t>
            </w:r>
          </w:p>
          <w:p w14:paraId="19F6152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</w:p>
          <w:p w14:paraId="155663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549394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27B91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DA0F5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6798DB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7F05EC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52AC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4491F6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市、区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党委</w:t>
            </w:r>
          </w:p>
          <w:p w14:paraId="78C020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组织部</w:t>
            </w:r>
          </w:p>
          <w:p w14:paraId="7E8076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21ADD9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8DFC5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AB496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45160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5D7C03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491A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686B8F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</w:t>
            </w:r>
          </w:p>
          <w:p w14:paraId="521F26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6CF7181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D4AA94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68348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54A07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0AF817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78EEB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 w14:paraId="7E4D86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181B1B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5D56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注：“服务类别”栏中，填写“三支一扶”人员、“西部计划”志愿者、“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武汉市选聘生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sectPr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FDCB"/>
    <w:rsid w:val="155FEC76"/>
    <w:rsid w:val="277D8328"/>
    <w:rsid w:val="3B77DEFE"/>
    <w:rsid w:val="3DC433D6"/>
    <w:rsid w:val="3EAB0813"/>
    <w:rsid w:val="6FBE3F09"/>
    <w:rsid w:val="6FF77095"/>
    <w:rsid w:val="6FFA5BF6"/>
    <w:rsid w:val="77F781E1"/>
    <w:rsid w:val="7BFD2DCE"/>
    <w:rsid w:val="7D8FA069"/>
    <w:rsid w:val="7FAF2317"/>
    <w:rsid w:val="7FDF5044"/>
    <w:rsid w:val="7FEDFDCB"/>
    <w:rsid w:val="8D33984A"/>
    <w:rsid w:val="BFEFB927"/>
    <w:rsid w:val="D3FFD483"/>
    <w:rsid w:val="DBFF691B"/>
    <w:rsid w:val="EFF71DD8"/>
    <w:rsid w:val="EFFFB08D"/>
    <w:rsid w:val="FAE4A6A5"/>
    <w:rsid w:val="FEDF9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2</Pages>
  <Words>317</Words>
  <Characters>320</Characters>
  <Lines>0</Lines>
  <Paragraphs>0</Paragraphs>
  <TotalTime>5.66666666666667</TotalTime>
  <ScaleCrop>false</ScaleCrop>
  <LinksUpToDate>false</LinksUpToDate>
  <CharactersWithSpaces>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2024-12-17T10:22:00Z</dcterms:created>
  <dc:creator>swzzb</dc:creator>
  <cp:lastModifiedBy>张大河</cp:lastModifiedBy>
  <dcterms:modified xsi:type="dcterms:W3CDTF">2024-12-23T11:17:39Z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4CD44E08F37F45289211989E70BCA4D0_13</vt:lpwstr>
  </property>
</Properties>
</file>