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13AE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21813EF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各招录单位咨询电话及电子邮箱</w:t>
      </w:r>
    </w:p>
    <w:tbl>
      <w:tblPr>
        <w:tblStyle w:val="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889"/>
      </w:tblGrid>
      <w:tr w14:paraId="1CA6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67" w:type="dxa"/>
            <w:noWrap w:val="0"/>
            <w:vAlign w:val="center"/>
          </w:tcPr>
          <w:p w14:paraId="42BE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6889" w:type="dxa"/>
            <w:noWrap w:val="0"/>
            <w:vAlign w:val="center"/>
          </w:tcPr>
          <w:p w14:paraId="1000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咨询电话及电子邮箱</w:t>
            </w:r>
          </w:p>
        </w:tc>
      </w:tr>
      <w:tr w14:paraId="71A3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5FC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6889" w:type="dxa"/>
            <w:noWrap w:val="0"/>
            <w:vAlign w:val="center"/>
          </w:tcPr>
          <w:p w14:paraId="11EDA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武汉市委组织部（干部一处）027-82402562，82402724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电子邮箱：whxdxp2025@vip.163.com</w:t>
            </w:r>
          </w:p>
        </w:tc>
      </w:tr>
      <w:tr w14:paraId="28A5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4B47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6889" w:type="dxa"/>
            <w:noWrap w:val="0"/>
            <w:vAlign w:val="center"/>
          </w:tcPr>
          <w:p w14:paraId="6FDD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黄石市委组织部（干部一科）0714-6368911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电子邮箱：zgk6368911@163.com</w:t>
            </w:r>
          </w:p>
        </w:tc>
      </w:tr>
      <w:tr w14:paraId="5161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077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6889" w:type="dxa"/>
            <w:noWrap w:val="0"/>
            <w:vAlign w:val="center"/>
          </w:tcPr>
          <w:p w14:paraId="6F75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襄阳市委组织部（公务员二科）0710-3605596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xygwy2k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 w14:paraId="2AFD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1CF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6889" w:type="dxa"/>
            <w:noWrap w:val="0"/>
            <w:vAlign w:val="center"/>
          </w:tcPr>
          <w:p w14:paraId="2CBC6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宜昌市委组织部（公务员二科）0717-6252003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电子邮箱：ycgwy2k@163.com</w:t>
            </w:r>
          </w:p>
        </w:tc>
      </w:tr>
      <w:tr w14:paraId="4D45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9C7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6889" w:type="dxa"/>
            <w:noWrap w:val="0"/>
            <w:vAlign w:val="center"/>
          </w:tcPr>
          <w:p w14:paraId="7F46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十堰市委组织部（综合干部科）0719-8665178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电子邮箱：zongganke2008@163.com</w:t>
            </w:r>
          </w:p>
        </w:tc>
      </w:tr>
      <w:tr w14:paraId="6AC3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C22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6889" w:type="dxa"/>
            <w:noWrap w:val="0"/>
            <w:vAlign w:val="center"/>
          </w:tcPr>
          <w:p w14:paraId="1D5C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荆州市委组织部（综合干部科）0716-8468190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电子邮箱：jzxds0716@163.com</w:t>
            </w:r>
          </w:p>
        </w:tc>
      </w:tr>
      <w:tr w14:paraId="57A2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669A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6889" w:type="dxa"/>
            <w:noWrap w:val="0"/>
            <w:vAlign w:val="center"/>
          </w:tcPr>
          <w:p w14:paraId="42B6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鄂州市委组织部（公务员二科）027-60830024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电子邮箱：ezgwy2k@163.com</w:t>
            </w:r>
          </w:p>
        </w:tc>
      </w:tr>
      <w:tr w14:paraId="584E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3C0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6889" w:type="dxa"/>
            <w:noWrap w:val="0"/>
            <w:vAlign w:val="center"/>
          </w:tcPr>
          <w:p w14:paraId="2556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荆门市委组织部（干部一科）0724-2378305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电子邮箱：jmswzzbgbyk@163.com</w:t>
            </w:r>
          </w:p>
        </w:tc>
      </w:tr>
      <w:tr w14:paraId="51CC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80D3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6889" w:type="dxa"/>
            <w:noWrap w:val="0"/>
            <w:vAlign w:val="center"/>
          </w:tcPr>
          <w:p w14:paraId="3D52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孝感市委组织部（干部队伍建设规划办公室）0712-2280610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电子邮箱：xgswzzbghb@163.com</w:t>
            </w:r>
          </w:p>
        </w:tc>
      </w:tr>
      <w:tr w14:paraId="033D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51B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6889" w:type="dxa"/>
            <w:noWrap w:val="0"/>
            <w:vAlign w:val="center"/>
          </w:tcPr>
          <w:p w14:paraId="6DBC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黄冈市委组织部（干部一科）0713-8613277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电子邮箱：hgxds2025@163.com</w:t>
            </w:r>
          </w:p>
        </w:tc>
      </w:tr>
      <w:tr w14:paraId="6467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DBDD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6889" w:type="dxa"/>
            <w:noWrap w:val="0"/>
            <w:vAlign w:val="center"/>
          </w:tcPr>
          <w:p w14:paraId="563C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咸宁市委组织部（综合干部科）0715-8126221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电子邮箱：xnxds2025@16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.com</w:t>
            </w:r>
          </w:p>
        </w:tc>
      </w:tr>
      <w:tr w14:paraId="7B1D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49E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6889" w:type="dxa"/>
            <w:noWrap w:val="0"/>
            <w:vAlign w:val="center"/>
          </w:tcPr>
          <w:p w14:paraId="75CE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随州市委组织部（干部一科）0722-3593083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电子邮箱：sz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xds2025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 w14:paraId="3813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A06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6889" w:type="dxa"/>
            <w:noWrap w:val="0"/>
            <w:vAlign w:val="center"/>
          </w:tcPr>
          <w:p w14:paraId="7C98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恩施州委组织部（干部队伍建设规划办公室）0718-8235977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电子邮箱：eszgbdwghb@126.com</w:t>
            </w:r>
          </w:p>
        </w:tc>
      </w:tr>
      <w:tr w14:paraId="383E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539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6889" w:type="dxa"/>
            <w:noWrap w:val="0"/>
            <w:vAlign w:val="center"/>
          </w:tcPr>
          <w:p w14:paraId="7656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仙桃市委组织部（公务员科）0728-3490032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电子邮箱：xtsgwyk@163.com</w:t>
            </w:r>
          </w:p>
        </w:tc>
      </w:tr>
      <w:tr w14:paraId="58AB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878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6889" w:type="dxa"/>
            <w:noWrap w:val="0"/>
            <w:vAlign w:val="center"/>
          </w:tcPr>
          <w:p w14:paraId="034F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天门市委组织部（干部一科）0728-5224481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电子邮箱：tmszzbgbyk@163.com</w:t>
            </w:r>
          </w:p>
        </w:tc>
      </w:tr>
      <w:tr w14:paraId="76D8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3993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6889" w:type="dxa"/>
            <w:noWrap w:val="0"/>
            <w:vAlign w:val="center"/>
          </w:tcPr>
          <w:p w14:paraId="7247D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潜江市委组织部（公务员科）0728-6293741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电子邮箱：qjsgwy@163.com</w:t>
            </w:r>
          </w:p>
        </w:tc>
      </w:tr>
      <w:tr w14:paraId="0BAE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6E7E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6889" w:type="dxa"/>
            <w:noWrap w:val="0"/>
            <w:vAlign w:val="center"/>
          </w:tcPr>
          <w:p w14:paraId="0C7E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神农架林区党委组织部（公务员管理科）0719-3336522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电子邮箱：snjgwyk@126.com</w:t>
            </w:r>
          </w:p>
        </w:tc>
      </w:tr>
      <w:tr w14:paraId="2D8B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446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  <w:tc>
          <w:tcPr>
            <w:tcW w:w="6889" w:type="dxa"/>
            <w:noWrap w:val="0"/>
            <w:vAlign w:val="center"/>
          </w:tcPr>
          <w:p w14:paraId="2807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湖北省公安厅政治部（干部处）027-67122236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电子邮箱：hbsgatzzbgbc@163.com</w:t>
            </w:r>
          </w:p>
        </w:tc>
      </w:tr>
    </w:tbl>
    <w:p w14:paraId="0F8E3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4BF255"/>
    <w:rsid w:val="277D8328"/>
    <w:rsid w:val="38BA3AF9"/>
    <w:rsid w:val="3EAB0813"/>
    <w:rsid w:val="6D4BE3C7"/>
    <w:rsid w:val="6FBE3F09"/>
    <w:rsid w:val="6FF77095"/>
    <w:rsid w:val="7F7FBDF6"/>
    <w:rsid w:val="7FAF2317"/>
    <w:rsid w:val="8D33984A"/>
    <w:rsid w:val="BF6F7CE2"/>
    <w:rsid w:val="DBFF691B"/>
    <w:rsid w:val="EFEC8858"/>
    <w:rsid w:val="EFF71DD8"/>
    <w:rsid w:val="F9FBF1A0"/>
    <w:rsid w:val="FD4BF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477</Words>
  <Characters>975</Characters>
  <Lines>0</Lines>
  <Paragraphs>0</Paragraphs>
  <TotalTime>0</TotalTime>
  <ScaleCrop>false</ScaleCrop>
  <LinksUpToDate>false</LinksUpToDate>
  <CharactersWithSpaces>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2024-12-17T10:29:00Z</dcterms:created>
  <dc:creator>swzzb</dc:creator>
  <cp:lastModifiedBy>张大河</cp:lastModifiedBy>
  <dcterms:modified xsi:type="dcterms:W3CDTF">2024-12-23T11:18:00Z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D4903B12E32E4D118D4EB69946FC4247_13</vt:lpwstr>
  </property>
</Properties>
</file>