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8"/>
        <w:tblpPr w:leftFromText="180" w:rightFromText="180" w:vertAnchor="text" w:horzAnchor="page" w:tblpX="1520" w:tblpY="1139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3003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bookmarkStart w:id="0" w:name="OLE_LINK2"/>
            <w:bookmarkEnd w:id="0"/>
            <w:bookmarkStart w:id="1" w:name="OLE_LINK4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16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16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北京理工大学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中央民族大学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大连理工大学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哈尔滨工业大学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同济大学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上海交通大学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南京大学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东南大学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中国科学技术大学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厦门大学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中国海洋大学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武汉大学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湖南大学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中南大学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国防科学技术大学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华南理工大学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电子科技大学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西北工业大学</w:t>
            </w:r>
          </w:p>
        </w:tc>
        <w:tc>
          <w:tcPr>
            <w:tcW w:w="1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西北农林科技大学</w:t>
            </w:r>
          </w:p>
        </w:tc>
        <w:tc>
          <w:tcPr>
            <w:tcW w:w="16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兰州大学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重点高校名单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FlODVmYTlmMzg0YTUxNWJhYTJkYjZlM2E0NGIifQ=="/>
  </w:docVars>
  <w:rsids>
    <w:rsidRoot w:val="2D1C208F"/>
    <w:rsid w:val="00FD395F"/>
    <w:rsid w:val="01585EDC"/>
    <w:rsid w:val="019F4F92"/>
    <w:rsid w:val="02910A76"/>
    <w:rsid w:val="03DF7458"/>
    <w:rsid w:val="04BF5BE2"/>
    <w:rsid w:val="0603288F"/>
    <w:rsid w:val="07FF19A2"/>
    <w:rsid w:val="0803291E"/>
    <w:rsid w:val="084A05C5"/>
    <w:rsid w:val="091631B6"/>
    <w:rsid w:val="0A0A39C1"/>
    <w:rsid w:val="0ACC7E6F"/>
    <w:rsid w:val="0AEFCA60"/>
    <w:rsid w:val="0B203729"/>
    <w:rsid w:val="0B516786"/>
    <w:rsid w:val="0B8045B9"/>
    <w:rsid w:val="0BD1DEDC"/>
    <w:rsid w:val="0C3D28CB"/>
    <w:rsid w:val="0C5171C1"/>
    <w:rsid w:val="0C704222"/>
    <w:rsid w:val="0CB67BD9"/>
    <w:rsid w:val="0CFC6818"/>
    <w:rsid w:val="0D221CF8"/>
    <w:rsid w:val="0D379DE8"/>
    <w:rsid w:val="0DE60EB4"/>
    <w:rsid w:val="0E5A4CE5"/>
    <w:rsid w:val="0E5C186D"/>
    <w:rsid w:val="0EDE4328"/>
    <w:rsid w:val="0EF75203"/>
    <w:rsid w:val="0F6E55F0"/>
    <w:rsid w:val="0F7F7C5D"/>
    <w:rsid w:val="107926BC"/>
    <w:rsid w:val="136D601C"/>
    <w:rsid w:val="13763A9E"/>
    <w:rsid w:val="13D770ED"/>
    <w:rsid w:val="14E17AF5"/>
    <w:rsid w:val="16770FDE"/>
    <w:rsid w:val="16814DC0"/>
    <w:rsid w:val="16DE78E5"/>
    <w:rsid w:val="16FBC079"/>
    <w:rsid w:val="176D0AB4"/>
    <w:rsid w:val="177C6EF2"/>
    <w:rsid w:val="17BD14D9"/>
    <w:rsid w:val="17E62F24"/>
    <w:rsid w:val="17EEA741"/>
    <w:rsid w:val="17F764E6"/>
    <w:rsid w:val="17FF39D3"/>
    <w:rsid w:val="18393D9D"/>
    <w:rsid w:val="18B76723"/>
    <w:rsid w:val="18FF1E97"/>
    <w:rsid w:val="197E1C63"/>
    <w:rsid w:val="19CD18B1"/>
    <w:rsid w:val="1A132129"/>
    <w:rsid w:val="1A372B06"/>
    <w:rsid w:val="1A7F796B"/>
    <w:rsid w:val="1AF93BE0"/>
    <w:rsid w:val="1BC27E9A"/>
    <w:rsid w:val="1BFF8893"/>
    <w:rsid w:val="1C557AF6"/>
    <w:rsid w:val="1D61427E"/>
    <w:rsid w:val="1D671665"/>
    <w:rsid w:val="1D92686D"/>
    <w:rsid w:val="1DF57611"/>
    <w:rsid w:val="1DFA2590"/>
    <w:rsid w:val="1E8FE3B2"/>
    <w:rsid w:val="1EB07173"/>
    <w:rsid w:val="1ECE5DFE"/>
    <w:rsid w:val="1F13188E"/>
    <w:rsid w:val="1F249A1E"/>
    <w:rsid w:val="1F3DF589"/>
    <w:rsid w:val="1F73B9C1"/>
    <w:rsid w:val="1F7F638B"/>
    <w:rsid w:val="1FAB374E"/>
    <w:rsid w:val="1FAB91A8"/>
    <w:rsid w:val="1FAFADE8"/>
    <w:rsid w:val="1FB9E4EC"/>
    <w:rsid w:val="1FBFF791"/>
    <w:rsid w:val="1FD31DBD"/>
    <w:rsid w:val="1FDE0546"/>
    <w:rsid w:val="1FEFB8D4"/>
    <w:rsid w:val="1FFEB5DC"/>
    <w:rsid w:val="1FFF1196"/>
    <w:rsid w:val="20A1760B"/>
    <w:rsid w:val="20CD1CD5"/>
    <w:rsid w:val="21E121EF"/>
    <w:rsid w:val="21E86190"/>
    <w:rsid w:val="22301B9C"/>
    <w:rsid w:val="2264160E"/>
    <w:rsid w:val="22E97FBF"/>
    <w:rsid w:val="23DD7B15"/>
    <w:rsid w:val="2410190A"/>
    <w:rsid w:val="25CDC82B"/>
    <w:rsid w:val="25DC5C3E"/>
    <w:rsid w:val="25F81868"/>
    <w:rsid w:val="275534BD"/>
    <w:rsid w:val="27577BC7"/>
    <w:rsid w:val="275E1AA6"/>
    <w:rsid w:val="27667E42"/>
    <w:rsid w:val="27A11BAA"/>
    <w:rsid w:val="27E72A18"/>
    <w:rsid w:val="27F0DCE8"/>
    <w:rsid w:val="27FFA081"/>
    <w:rsid w:val="28DC0F5D"/>
    <w:rsid w:val="292F341D"/>
    <w:rsid w:val="294A1C97"/>
    <w:rsid w:val="2977CFDF"/>
    <w:rsid w:val="2A4164AB"/>
    <w:rsid w:val="2B7B1E6E"/>
    <w:rsid w:val="2BFBB32E"/>
    <w:rsid w:val="2BFFC5A8"/>
    <w:rsid w:val="2C9A448C"/>
    <w:rsid w:val="2D1C208F"/>
    <w:rsid w:val="2D404245"/>
    <w:rsid w:val="2D750CF7"/>
    <w:rsid w:val="2D957CF2"/>
    <w:rsid w:val="2DCD19EB"/>
    <w:rsid w:val="2DDFC21F"/>
    <w:rsid w:val="2DEF1D1B"/>
    <w:rsid w:val="2DFDC4E4"/>
    <w:rsid w:val="2DFE98BD"/>
    <w:rsid w:val="2E9FFA36"/>
    <w:rsid w:val="2F266ADB"/>
    <w:rsid w:val="2F63A1C6"/>
    <w:rsid w:val="2F7B511D"/>
    <w:rsid w:val="2F8D0BA7"/>
    <w:rsid w:val="2FAFC283"/>
    <w:rsid w:val="2FB793F8"/>
    <w:rsid w:val="2FBB350B"/>
    <w:rsid w:val="2FBF95BA"/>
    <w:rsid w:val="2FCA2E4A"/>
    <w:rsid w:val="2FE25D17"/>
    <w:rsid w:val="2FEF3053"/>
    <w:rsid w:val="2FF9175A"/>
    <w:rsid w:val="2FFEF72F"/>
    <w:rsid w:val="2FFF83AB"/>
    <w:rsid w:val="307D1CCF"/>
    <w:rsid w:val="30D83437"/>
    <w:rsid w:val="32035BA3"/>
    <w:rsid w:val="32B83C96"/>
    <w:rsid w:val="33DFDFC6"/>
    <w:rsid w:val="33FFC7A5"/>
    <w:rsid w:val="343570D4"/>
    <w:rsid w:val="359A4137"/>
    <w:rsid w:val="35DE2A67"/>
    <w:rsid w:val="36932F15"/>
    <w:rsid w:val="36EF35E9"/>
    <w:rsid w:val="371F218B"/>
    <w:rsid w:val="373A74E7"/>
    <w:rsid w:val="373F5357"/>
    <w:rsid w:val="37B75F8E"/>
    <w:rsid w:val="37BDDB1B"/>
    <w:rsid w:val="37BE3C62"/>
    <w:rsid w:val="37D926EA"/>
    <w:rsid w:val="37EEAC22"/>
    <w:rsid w:val="37EF4694"/>
    <w:rsid w:val="37F76BAF"/>
    <w:rsid w:val="37F92A3D"/>
    <w:rsid w:val="37FDAB4B"/>
    <w:rsid w:val="37FED486"/>
    <w:rsid w:val="385F0B71"/>
    <w:rsid w:val="385F8FC4"/>
    <w:rsid w:val="38BFE29F"/>
    <w:rsid w:val="38EB2AB2"/>
    <w:rsid w:val="38F70047"/>
    <w:rsid w:val="39F75DD2"/>
    <w:rsid w:val="39FD946A"/>
    <w:rsid w:val="3A3F862E"/>
    <w:rsid w:val="3A5776B1"/>
    <w:rsid w:val="3A6173B8"/>
    <w:rsid w:val="3A770BF5"/>
    <w:rsid w:val="3AB9FF8C"/>
    <w:rsid w:val="3AE26BC5"/>
    <w:rsid w:val="3B114D6A"/>
    <w:rsid w:val="3B6F58E2"/>
    <w:rsid w:val="3B77673A"/>
    <w:rsid w:val="3B9F07FF"/>
    <w:rsid w:val="3BB7DBBA"/>
    <w:rsid w:val="3BBA467D"/>
    <w:rsid w:val="3BEFFF47"/>
    <w:rsid w:val="3BF2B285"/>
    <w:rsid w:val="3BF36ADA"/>
    <w:rsid w:val="3BF37265"/>
    <w:rsid w:val="3BF7D8AE"/>
    <w:rsid w:val="3BFB0927"/>
    <w:rsid w:val="3BFB3180"/>
    <w:rsid w:val="3BFF859C"/>
    <w:rsid w:val="3CF30143"/>
    <w:rsid w:val="3D23033B"/>
    <w:rsid w:val="3D3F6A9E"/>
    <w:rsid w:val="3DBF59BC"/>
    <w:rsid w:val="3DC2D771"/>
    <w:rsid w:val="3DD7C551"/>
    <w:rsid w:val="3DDC89DB"/>
    <w:rsid w:val="3DEC168D"/>
    <w:rsid w:val="3DEFB8B2"/>
    <w:rsid w:val="3DF0B872"/>
    <w:rsid w:val="3DFB21AA"/>
    <w:rsid w:val="3DFF29B6"/>
    <w:rsid w:val="3DFF45B6"/>
    <w:rsid w:val="3DFFF76F"/>
    <w:rsid w:val="3E5509B6"/>
    <w:rsid w:val="3E8B1F48"/>
    <w:rsid w:val="3EB95421"/>
    <w:rsid w:val="3ED4AC17"/>
    <w:rsid w:val="3EED1C20"/>
    <w:rsid w:val="3EF1FDBF"/>
    <w:rsid w:val="3EF7865F"/>
    <w:rsid w:val="3EFAAB26"/>
    <w:rsid w:val="3EFD339B"/>
    <w:rsid w:val="3EFFB8F1"/>
    <w:rsid w:val="3F3E6600"/>
    <w:rsid w:val="3F4D7BBC"/>
    <w:rsid w:val="3F5F05E9"/>
    <w:rsid w:val="3F69307E"/>
    <w:rsid w:val="3F786B88"/>
    <w:rsid w:val="3F7E9699"/>
    <w:rsid w:val="3FBD8495"/>
    <w:rsid w:val="3FD2B7E1"/>
    <w:rsid w:val="3FD9A9E1"/>
    <w:rsid w:val="3FE199AC"/>
    <w:rsid w:val="3FEB167C"/>
    <w:rsid w:val="3FFA83A0"/>
    <w:rsid w:val="3FFE493B"/>
    <w:rsid w:val="3FFF6D30"/>
    <w:rsid w:val="3FFF8347"/>
    <w:rsid w:val="4287630C"/>
    <w:rsid w:val="42FF3A10"/>
    <w:rsid w:val="445F0B7A"/>
    <w:rsid w:val="44BE7EDB"/>
    <w:rsid w:val="455871D6"/>
    <w:rsid w:val="45B66013"/>
    <w:rsid w:val="45E1628A"/>
    <w:rsid w:val="464888DD"/>
    <w:rsid w:val="46BB199D"/>
    <w:rsid w:val="46DE65DB"/>
    <w:rsid w:val="46ED04E7"/>
    <w:rsid w:val="470245AB"/>
    <w:rsid w:val="47932B20"/>
    <w:rsid w:val="47FE7584"/>
    <w:rsid w:val="47FFC548"/>
    <w:rsid w:val="48244D31"/>
    <w:rsid w:val="48286FF5"/>
    <w:rsid w:val="488B5511"/>
    <w:rsid w:val="48D4A168"/>
    <w:rsid w:val="49450703"/>
    <w:rsid w:val="49CB1C01"/>
    <w:rsid w:val="4A4F0A16"/>
    <w:rsid w:val="4A55011A"/>
    <w:rsid w:val="4A9C34D0"/>
    <w:rsid w:val="4AAC1AA6"/>
    <w:rsid w:val="4AD12181"/>
    <w:rsid w:val="4AE73415"/>
    <w:rsid w:val="4B3D36CB"/>
    <w:rsid w:val="4B77F7E9"/>
    <w:rsid w:val="4B79BB8D"/>
    <w:rsid w:val="4BDD325B"/>
    <w:rsid w:val="4BF7F93B"/>
    <w:rsid w:val="4BF917C6"/>
    <w:rsid w:val="4C3150DE"/>
    <w:rsid w:val="4CE94FDB"/>
    <w:rsid w:val="4D3E3E17"/>
    <w:rsid w:val="4D3FF823"/>
    <w:rsid w:val="4D67DAC1"/>
    <w:rsid w:val="4D7FAFC3"/>
    <w:rsid w:val="4D8E7A89"/>
    <w:rsid w:val="4DA80463"/>
    <w:rsid w:val="4E806C3D"/>
    <w:rsid w:val="4EDD0033"/>
    <w:rsid w:val="4FBF6311"/>
    <w:rsid w:val="4FF63D75"/>
    <w:rsid w:val="505B03F3"/>
    <w:rsid w:val="50EF37ED"/>
    <w:rsid w:val="51615432"/>
    <w:rsid w:val="51EE77A3"/>
    <w:rsid w:val="51F34A3C"/>
    <w:rsid w:val="527103B2"/>
    <w:rsid w:val="529B2B37"/>
    <w:rsid w:val="534C5147"/>
    <w:rsid w:val="53A41457"/>
    <w:rsid w:val="53DA7F7D"/>
    <w:rsid w:val="53EABAB1"/>
    <w:rsid w:val="53F01585"/>
    <w:rsid w:val="53FF7E42"/>
    <w:rsid w:val="53FFF042"/>
    <w:rsid w:val="557D91AC"/>
    <w:rsid w:val="55DB0278"/>
    <w:rsid w:val="55EEABF7"/>
    <w:rsid w:val="55EFF3B5"/>
    <w:rsid w:val="55FF9473"/>
    <w:rsid w:val="56CF10AC"/>
    <w:rsid w:val="56FD3098"/>
    <w:rsid w:val="57227322"/>
    <w:rsid w:val="573D8831"/>
    <w:rsid w:val="574471E8"/>
    <w:rsid w:val="57662CA5"/>
    <w:rsid w:val="577F1752"/>
    <w:rsid w:val="579F936B"/>
    <w:rsid w:val="57F77D77"/>
    <w:rsid w:val="57FAAA3F"/>
    <w:rsid w:val="57FB8CD1"/>
    <w:rsid w:val="57FCAFA5"/>
    <w:rsid w:val="58B07E59"/>
    <w:rsid w:val="58D5FFA7"/>
    <w:rsid w:val="5939C877"/>
    <w:rsid w:val="5A5E3A4D"/>
    <w:rsid w:val="5A7F223E"/>
    <w:rsid w:val="5A9905FB"/>
    <w:rsid w:val="5B064D7D"/>
    <w:rsid w:val="5B7F87FE"/>
    <w:rsid w:val="5B8674D6"/>
    <w:rsid w:val="5BBAA9BD"/>
    <w:rsid w:val="5BBCDC58"/>
    <w:rsid w:val="5BCF417F"/>
    <w:rsid w:val="5BDFA425"/>
    <w:rsid w:val="5BEF81B8"/>
    <w:rsid w:val="5BF858EE"/>
    <w:rsid w:val="5BFAD84F"/>
    <w:rsid w:val="5BFDBB99"/>
    <w:rsid w:val="5C6051CA"/>
    <w:rsid w:val="5C6532BF"/>
    <w:rsid w:val="5CD3F7A7"/>
    <w:rsid w:val="5CF6AE9C"/>
    <w:rsid w:val="5D7E288F"/>
    <w:rsid w:val="5E2361AF"/>
    <w:rsid w:val="5E3EA8BC"/>
    <w:rsid w:val="5E6924EB"/>
    <w:rsid w:val="5E957CB1"/>
    <w:rsid w:val="5EBC3566"/>
    <w:rsid w:val="5EBD92F7"/>
    <w:rsid w:val="5EDD5F78"/>
    <w:rsid w:val="5EEF0EF7"/>
    <w:rsid w:val="5EF53E15"/>
    <w:rsid w:val="5EFA9071"/>
    <w:rsid w:val="5EFFB732"/>
    <w:rsid w:val="5F0B27A9"/>
    <w:rsid w:val="5F133A00"/>
    <w:rsid w:val="5F2516AB"/>
    <w:rsid w:val="5F37EA03"/>
    <w:rsid w:val="5F3E7A2A"/>
    <w:rsid w:val="5F4928AC"/>
    <w:rsid w:val="5F4F4D17"/>
    <w:rsid w:val="5F70E12F"/>
    <w:rsid w:val="5F7C5F48"/>
    <w:rsid w:val="5F7D7BCF"/>
    <w:rsid w:val="5F7F549D"/>
    <w:rsid w:val="5F9F16D5"/>
    <w:rsid w:val="5FA36886"/>
    <w:rsid w:val="5FA5327A"/>
    <w:rsid w:val="5FA7A0FF"/>
    <w:rsid w:val="5FAA8E2C"/>
    <w:rsid w:val="5FB183DB"/>
    <w:rsid w:val="5FB44121"/>
    <w:rsid w:val="5FBBC6FA"/>
    <w:rsid w:val="5FBFC361"/>
    <w:rsid w:val="5FDBF1A3"/>
    <w:rsid w:val="5FDD0177"/>
    <w:rsid w:val="5FE7171D"/>
    <w:rsid w:val="5FEF12BA"/>
    <w:rsid w:val="5FF15DCB"/>
    <w:rsid w:val="5FF18634"/>
    <w:rsid w:val="5FF77156"/>
    <w:rsid w:val="5FFB3CE7"/>
    <w:rsid w:val="5FFBCEDF"/>
    <w:rsid w:val="5FFC547A"/>
    <w:rsid w:val="5FFD9AD8"/>
    <w:rsid w:val="5FFDCE99"/>
    <w:rsid w:val="5FFFD79C"/>
    <w:rsid w:val="606D42CD"/>
    <w:rsid w:val="61453B6E"/>
    <w:rsid w:val="61DD161E"/>
    <w:rsid w:val="62727E48"/>
    <w:rsid w:val="62F107F5"/>
    <w:rsid w:val="6327796A"/>
    <w:rsid w:val="636FE010"/>
    <w:rsid w:val="63A95853"/>
    <w:rsid w:val="63BFCA30"/>
    <w:rsid w:val="63CF10C8"/>
    <w:rsid w:val="63DF87BD"/>
    <w:rsid w:val="63F72A8B"/>
    <w:rsid w:val="63FBF205"/>
    <w:rsid w:val="64BFF9D2"/>
    <w:rsid w:val="64EBA162"/>
    <w:rsid w:val="650A6777"/>
    <w:rsid w:val="659F63C1"/>
    <w:rsid w:val="65AF3951"/>
    <w:rsid w:val="65DA3860"/>
    <w:rsid w:val="65F73687"/>
    <w:rsid w:val="668F0C1B"/>
    <w:rsid w:val="66B8034E"/>
    <w:rsid w:val="672F349D"/>
    <w:rsid w:val="677BFB03"/>
    <w:rsid w:val="679D3E87"/>
    <w:rsid w:val="67D7BAEF"/>
    <w:rsid w:val="67DB4DDA"/>
    <w:rsid w:val="67E356DB"/>
    <w:rsid w:val="67EC2C04"/>
    <w:rsid w:val="67EFFB7B"/>
    <w:rsid w:val="67F73963"/>
    <w:rsid w:val="67F9490C"/>
    <w:rsid w:val="67FC23B3"/>
    <w:rsid w:val="67FD75DA"/>
    <w:rsid w:val="67FD7615"/>
    <w:rsid w:val="67FF70AA"/>
    <w:rsid w:val="68A325A3"/>
    <w:rsid w:val="68F02FDC"/>
    <w:rsid w:val="68FB24C6"/>
    <w:rsid w:val="696D7B86"/>
    <w:rsid w:val="69E24D81"/>
    <w:rsid w:val="69F0A67F"/>
    <w:rsid w:val="6A797CAD"/>
    <w:rsid w:val="6AD625DF"/>
    <w:rsid w:val="6AD95D51"/>
    <w:rsid w:val="6AF99C5A"/>
    <w:rsid w:val="6B2F4819"/>
    <w:rsid w:val="6B67A656"/>
    <w:rsid w:val="6B7F72D5"/>
    <w:rsid w:val="6BB75100"/>
    <w:rsid w:val="6BBF6F5B"/>
    <w:rsid w:val="6BBFCF15"/>
    <w:rsid w:val="6BD9A959"/>
    <w:rsid w:val="6BDBAE1F"/>
    <w:rsid w:val="6BEA5187"/>
    <w:rsid w:val="6BF60C71"/>
    <w:rsid w:val="6BF7D070"/>
    <w:rsid w:val="6C29423B"/>
    <w:rsid w:val="6C6DB963"/>
    <w:rsid w:val="6CA0065F"/>
    <w:rsid w:val="6CD76104"/>
    <w:rsid w:val="6CFF3841"/>
    <w:rsid w:val="6D3D325D"/>
    <w:rsid w:val="6D6FDF8A"/>
    <w:rsid w:val="6D726A74"/>
    <w:rsid w:val="6D7BBB80"/>
    <w:rsid w:val="6D915387"/>
    <w:rsid w:val="6D97ECD5"/>
    <w:rsid w:val="6DEF85D1"/>
    <w:rsid w:val="6DF4EE2C"/>
    <w:rsid w:val="6DF5A59F"/>
    <w:rsid w:val="6DFCCBD9"/>
    <w:rsid w:val="6DFDC2FD"/>
    <w:rsid w:val="6E39103A"/>
    <w:rsid w:val="6E696A73"/>
    <w:rsid w:val="6E7A8337"/>
    <w:rsid w:val="6E805F29"/>
    <w:rsid w:val="6EA55EDC"/>
    <w:rsid w:val="6EB72190"/>
    <w:rsid w:val="6ECE6756"/>
    <w:rsid w:val="6EEEF711"/>
    <w:rsid w:val="6EFB3884"/>
    <w:rsid w:val="6EFFF20E"/>
    <w:rsid w:val="6F2F8194"/>
    <w:rsid w:val="6F6B79F1"/>
    <w:rsid w:val="6F6FB991"/>
    <w:rsid w:val="6F7133B1"/>
    <w:rsid w:val="6F7962D8"/>
    <w:rsid w:val="6F7E8706"/>
    <w:rsid w:val="6F7F8D50"/>
    <w:rsid w:val="6F7FA449"/>
    <w:rsid w:val="6F7FDD48"/>
    <w:rsid w:val="6FABF1EB"/>
    <w:rsid w:val="6FBD0B53"/>
    <w:rsid w:val="6FBDA5F9"/>
    <w:rsid w:val="6FCF670B"/>
    <w:rsid w:val="6FD78244"/>
    <w:rsid w:val="6FDF24DF"/>
    <w:rsid w:val="6FDF510E"/>
    <w:rsid w:val="6FDF7D79"/>
    <w:rsid w:val="6FE73964"/>
    <w:rsid w:val="6FE7B716"/>
    <w:rsid w:val="6FEE761D"/>
    <w:rsid w:val="6FEF3322"/>
    <w:rsid w:val="6FF1062D"/>
    <w:rsid w:val="6FF7744C"/>
    <w:rsid w:val="6FF92A6E"/>
    <w:rsid w:val="6FF9F336"/>
    <w:rsid w:val="6FFC7B18"/>
    <w:rsid w:val="6FFD7A10"/>
    <w:rsid w:val="6FFE779A"/>
    <w:rsid w:val="6FFFD5C7"/>
    <w:rsid w:val="70983C04"/>
    <w:rsid w:val="717CD1FE"/>
    <w:rsid w:val="71D7DE2A"/>
    <w:rsid w:val="71F7E8E2"/>
    <w:rsid w:val="71FB317F"/>
    <w:rsid w:val="727FE1C2"/>
    <w:rsid w:val="728D5511"/>
    <w:rsid w:val="72913683"/>
    <w:rsid w:val="733708C7"/>
    <w:rsid w:val="733EEA25"/>
    <w:rsid w:val="7353C8E8"/>
    <w:rsid w:val="73BFAE03"/>
    <w:rsid w:val="73DFC81B"/>
    <w:rsid w:val="73FD2BE1"/>
    <w:rsid w:val="73FE6673"/>
    <w:rsid w:val="73FF24E5"/>
    <w:rsid w:val="73FF7B58"/>
    <w:rsid w:val="73FFA551"/>
    <w:rsid w:val="7469683B"/>
    <w:rsid w:val="749B74C9"/>
    <w:rsid w:val="74EB1B31"/>
    <w:rsid w:val="74F8E6E4"/>
    <w:rsid w:val="74FB3A3B"/>
    <w:rsid w:val="754FF181"/>
    <w:rsid w:val="757FF916"/>
    <w:rsid w:val="75BFADF6"/>
    <w:rsid w:val="75EC368C"/>
    <w:rsid w:val="75EF1BED"/>
    <w:rsid w:val="75EFBF00"/>
    <w:rsid w:val="75F1B793"/>
    <w:rsid w:val="75FBC8E3"/>
    <w:rsid w:val="75FFB8CB"/>
    <w:rsid w:val="766E6DD2"/>
    <w:rsid w:val="769EC623"/>
    <w:rsid w:val="76AF9AB4"/>
    <w:rsid w:val="76BEDDB6"/>
    <w:rsid w:val="76C90DC0"/>
    <w:rsid w:val="76E94A4C"/>
    <w:rsid w:val="76EB354A"/>
    <w:rsid w:val="76EF62FD"/>
    <w:rsid w:val="76F60F1D"/>
    <w:rsid w:val="76FB92D9"/>
    <w:rsid w:val="773871C6"/>
    <w:rsid w:val="776FDE80"/>
    <w:rsid w:val="777458B4"/>
    <w:rsid w:val="777728D4"/>
    <w:rsid w:val="77AFBF57"/>
    <w:rsid w:val="77BF2575"/>
    <w:rsid w:val="77BF2E49"/>
    <w:rsid w:val="77BFBA77"/>
    <w:rsid w:val="77CB1D8C"/>
    <w:rsid w:val="77D6BA3E"/>
    <w:rsid w:val="77EF1351"/>
    <w:rsid w:val="77F1CDF0"/>
    <w:rsid w:val="77F30309"/>
    <w:rsid w:val="77F5DD02"/>
    <w:rsid w:val="77FB0084"/>
    <w:rsid w:val="77FB493B"/>
    <w:rsid w:val="77FE421B"/>
    <w:rsid w:val="77FF0580"/>
    <w:rsid w:val="77FFCCD3"/>
    <w:rsid w:val="77FFDF7F"/>
    <w:rsid w:val="7823A2EC"/>
    <w:rsid w:val="789952AA"/>
    <w:rsid w:val="78B229D8"/>
    <w:rsid w:val="78CF5600"/>
    <w:rsid w:val="78D53578"/>
    <w:rsid w:val="78D715EB"/>
    <w:rsid w:val="78EC175C"/>
    <w:rsid w:val="79664C37"/>
    <w:rsid w:val="797699E6"/>
    <w:rsid w:val="79B129DB"/>
    <w:rsid w:val="79B7EAAA"/>
    <w:rsid w:val="79BB813E"/>
    <w:rsid w:val="79CFBE41"/>
    <w:rsid w:val="79EAB5AF"/>
    <w:rsid w:val="79FFFD22"/>
    <w:rsid w:val="7A154521"/>
    <w:rsid w:val="7A3F796F"/>
    <w:rsid w:val="7A7B710E"/>
    <w:rsid w:val="7AD50965"/>
    <w:rsid w:val="7AEB693C"/>
    <w:rsid w:val="7AFF53A2"/>
    <w:rsid w:val="7AFF623D"/>
    <w:rsid w:val="7B0EA10D"/>
    <w:rsid w:val="7B3CE15C"/>
    <w:rsid w:val="7B4BE798"/>
    <w:rsid w:val="7B4E5937"/>
    <w:rsid w:val="7B6D24D6"/>
    <w:rsid w:val="7B73E696"/>
    <w:rsid w:val="7B7CDE61"/>
    <w:rsid w:val="7B97AE9E"/>
    <w:rsid w:val="7BB42B27"/>
    <w:rsid w:val="7BB7E1B8"/>
    <w:rsid w:val="7BBF6A7D"/>
    <w:rsid w:val="7BCFCF60"/>
    <w:rsid w:val="7BD7D17D"/>
    <w:rsid w:val="7BDE4B71"/>
    <w:rsid w:val="7BDF2824"/>
    <w:rsid w:val="7BEBA9DB"/>
    <w:rsid w:val="7BEEA02F"/>
    <w:rsid w:val="7BEEBE46"/>
    <w:rsid w:val="7BEFB3B8"/>
    <w:rsid w:val="7BF7CFAD"/>
    <w:rsid w:val="7BF7D0AF"/>
    <w:rsid w:val="7BFD0FF2"/>
    <w:rsid w:val="7C362CC8"/>
    <w:rsid w:val="7C6F012E"/>
    <w:rsid w:val="7CBB98B4"/>
    <w:rsid w:val="7CBFC422"/>
    <w:rsid w:val="7CE61F48"/>
    <w:rsid w:val="7CEF04E1"/>
    <w:rsid w:val="7CF1420C"/>
    <w:rsid w:val="7CF6B5BF"/>
    <w:rsid w:val="7D3B62B6"/>
    <w:rsid w:val="7D3D43C4"/>
    <w:rsid w:val="7D4553F7"/>
    <w:rsid w:val="7D6733F5"/>
    <w:rsid w:val="7D73414D"/>
    <w:rsid w:val="7D77ED8F"/>
    <w:rsid w:val="7D7D9626"/>
    <w:rsid w:val="7D7DEAFA"/>
    <w:rsid w:val="7D8FD6F9"/>
    <w:rsid w:val="7DAFD466"/>
    <w:rsid w:val="7DBF0897"/>
    <w:rsid w:val="7DBF7FD0"/>
    <w:rsid w:val="7DBF9107"/>
    <w:rsid w:val="7DCF85F3"/>
    <w:rsid w:val="7DDF65B2"/>
    <w:rsid w:val="7DDF7D32"/>
    <w:rsid w:val="7DE3E628"/>
    <w:rsid w:val="7DEB1798"/>
    <w:rsid w:val="7DEDBAFE"/>
    <w:rsid w:val="7DEEF6E9"/>
    <w:rsid w:val="7DEF6EFA"/>
    <w:rsid w:val="7DEFBC56"/>
    <w:rsid w:val="7DF52A04"/>
    <w:rsid w:val="7DF72B62"/>
    <w:rsid w:val="7DFB0FEE"/>
    <w:rsid w:val="7DFB7E54"/>
    <w:rsid w:val="7DFF3492"/>
    <w:rsid w:val="7DFFB151"/>
    <w:rsid w:val="7E1ABF02"/>
    <w:rsid w:val="7E1F3394"/>
    <w:rsid w:val="7E36FDB3"/>
    <w:rsid w:val="7E5B607B"/>
    <w:rsid w:val="7E5FCE0F"/>
    <w:rsid w:val="7E778A9A"/>
    <w:rsid w:val="7E7A4B85"/>
    <w:rsid w:val="7EAD6431"/>
    <w:rsid w:val="7EB14400"/>
    <w:rsid w:val="7EB7447A"/>
    <w:rsid w:val="7EBBC055"/>
    <w:rsid w:val="7ED6D8CE"/>
    <w:rsid w:val="7EDEC869"/>
    <w:rsid w:val="7EDFBF43"/>
    <w:rsid w:val="7EE108CF"/>
    <w:rsid w:val="7EEB18F9"/>
    <w:rsid w:val="7EEB901A"/>
    <w:rsid w:val="7EFDBC14"/>
    <w:rsid w:val="7EFE21A6"/>
    <w:rsid w:val="7EFE911E"/>
    <w:rsid w:val="7EFEE3F9"/>
    <w:rsid w:val="7EFF038A"/>
    <w:rsid w:val="7EFF4486"/>
    <w:rsid w:val="7EFF5FD6"/>
    <w:rsid w:val="7EFFDB11"/>
    <w:rsid w:val="7EFFFB21"/>
    <w:rsid w:val="7F227D17"/>
    <w:rsid w:val="7F373988"/>
    <w:rsid w:val="7F3F58B3"/>
    <w:rsid w:val="7F43AC94"/>
    <w:rsid w:val="7F45141E"/>
    <w:rsid w:val="7F4B9F24"/>
    <w:rsid w:val="7F531006"/>
    <w:rsid w:val="7F575ECC"/>
    <w:rsid w:val="7F6B2D65"/>
    <w:rsid w:val="7F6B3991"/>
    <w:rsid w:val="7F6E68E7"/>
    <w:rsid w:val="7F6FDA0A"/>
    <w:rsid w:val="7F6FED73"/>
    <w:rsid w:val="7F755411"/>
    <w:rsid w:val="7F7A4392"/>
    <w:rsid w:val="7F7BC6B2"/>
    <w:rsid w:val="7F7D1237"/>
    <w:rsid w:val="7F7D85AF"/>
    <w:rsid w:val="7F7DE46E"/>
    <w:rsid w:val="7F7E32C0"/>
    <w:rsid w:val="7F7E94A0"/>
    <w:rsid w:val="7F7F0760"/>
    <w:rsid w:val="7F7F1097"/>
    <w:rsid w:val="7F7F12DA"/>
    <w:rsid w:val="7F7FFD0C"/>
    <w:rsid w:val="7F844685"/>
    <w:rsid w:val="7F8CA32E"/>
    <w:rsid w:val="7F8EE431"/>
    <w:rsid w:val="7F954BE2"/>
    <w:rsid w:val="7F9BAE62"/>
    <w:rsid w:val="7F9E8B0E"/>
    <w:rsid w:val="7F9ECBB2"/>
    <w:rsid w:val="7F9EF5DC"/>
    <w:rsid w:val="7F9FBDBF"/>
    <w:rsid w:val="7FA75452"/>
    <w:rsid w:val="7FB10CA1"/>
    <w:rsid w:val="7FB5BA8D"/>
    <w:rsid w:val="7FB5FF4D"/>
    <w:rsid w:val="7FB68A35"/>
    <w:rsid w:val="7FB6964C"/>
    <w:rsid w:val="7FB7D8FC"/>
    <w:rsid w:val="7FB83238"/>
    <w:rsid w:val="7FBB553B"/>
    <w:rsid w:val="7FBCEAA1"/>
    <w:rsid w:val="7FBD1724"/>
    <w:rsid w:val="7FBDE5C5"/>
    <w:rsid w:val="7FBF3BE3"/>
    <w:rsid w:val="7FBFA5C5"/>
    <w:rsid w:val="7FBFCF29"/>
    <w:rsid w:val="7FCFE0AA"/>
    <w:rsid w:val="7FDE6C1B"/>
    <w:rsid w:val="7FDE94C1"/>
    <w:rsid w:val="7FDF3260"/>
    <w:rsid w:val="7FDF3A4F"/>
    <w:rsid w:val="7FDF48E2"/>
    <w:rsid w:val="7FDFCB76"/>
    <w:rsid w:val="7FDFDB0C"/>
    <w:rsid w:val="7FE5AEF3"/>
    <w:rsid w:val="7FE5F5EE"/>
    <w:rsid w:val="7FE6C99F"/>
    <w:rsid w:val="7FE6EF12"/>
    <w:rsid w:val="7FE71261"/>
    <w:rsid w:val="7FEC7379"/>
    <w:rsid w:val="7FEDF3FF"/>
    <w:rsid w:val="7FEEAD1F"/>
    <w:rsid w:val="7FEF1C36"/>
    <w:rsid w:val="7FEFAB6C"/>
    <w:rsid w:val="7FEFD206"/>
    <w:rsid w:val="7FEFD5DD"/>
    <w:rsid w:val="7FEFEEA4"/>
    <w:rsid w:val="7FF07D65"/>
    <w:rsid w:val="7FF37627"/>
    <w:rsid w:val="7FF6DFC3"/>
    <w:rsid w:val="7FF72C7B"/>
    <w:rsid w:val="7FF7A722"/>
    <w:rsid w:val="7FF7A779"/>
    <w:rsid w:val="7FF7FCB2"/>
    <w:rsid w:val="7FF8E70F"/>
    <w:rsid w:val="7FFB8E7D"/>
    <w:rsid w:val="7FFBCC77"/>
    <w:rsid w:val="7FFC32F7"/>
    <w:rsid w:val="7FFCA432"/>
    <w:rsid w:val="7FFDB2B4"/>
    <w:rsid w:val="7FFDC025"/>
    <w:rsid w:val="7FFE280C"/>
    <w:rsid w:val="7FFF5619"/>
    <w:rsid w:val="7FFF6682"/>
    <w:rsid w:val="7FFFF613"/>
    <w:rsid w:val="80F716EF"/>
    <w:rsid w:val="837B5F4A"/>
    <w:rsid w:val="87FD8F69"/>
    <w:rsid w:val="8E7F5026"/>
    <w:rsid w:val="8EE3ABAC"/>
    <w:rsid w:val="8EFB1DB6"/>
    <w:rsid w:val="8F96E83D"/>
    <w:rsid w:val="8FF56C52"/>
    <w:rsid w:val="92FEA350"/>
    <w:rsid w:val="947D970D"/>
    <w:rsid w:val="95EED7AE"/>
    <w:rsid w:val="967E30D5"/>
    <w:rsid w:val="97534833"/>
    <w:rsid w:val="97574A8E"/>
    <w:rsid w:val="97B7406D"/>
    <w:rsid w:val="97B95D0C"/>
    <w:rsid w:val="97BDE3C1"/>
    <w:rsid w:val="97ED7992"/>
    <w:rsid w:val="9B6E612B"/>
    <w:rsid w:val="9BBD6934"/>
    <w:rsid w:val="9BE1C567"/>
    <w:rsid w:val="9BFBEC81"/>
    <w:rsid w:val="9BFFD97D"/>
    <w:rsid w:val="9C7BD488"/>
    <w:rsid w:val="9D6FCBEC"/>
    <w:rsid w:val="9DD9060D"/>
    <w:rsid w:val="9DDFFC61"/>
    <w:rsid w:val="9DE7DE25"/>
    <w:rsid w:val="9DFDECF3"/>
    <w:rsid w:val="9E5B719F"/>
    <w:rsid w:val="9E6ACA8C"/>
    <w:rsid w:val="9E6B0220"/>
    <w:rsid w:val="9EBD3D29"/>
    <w:rsid w:val="9ED7CDC8"/>
    <w:rsid w:val="9EF7EE76"/>
    <w:rsid w:val="9F7C0E3C"/>
    <w:rsid w:val="9F7CBD03"/>
    <w:rsid w:val="9F7D02E0"/>
    <w:rsid w:val="9F7FADB2"/>
    <w:rsid w:val="9FB85DE5"/>
    <w:rsid w:val="9FBD601B"/>
    <w:rsid w:val="9FBED021"/>
    <w:rsid w:val="9FD3A326"/>
    <w:rsid w:val="9FF373DA"/>
    <w:rsid w:val="9FF39B64"/>
    <w:rsid w:val="9FF8BAD1"/>
    <w:rsid w:val="A3FF6CD6"/>
    <w:rsid w:val="A4FF0740"/>
    <w:rsid w:val="A5374F4A"/>
    <w:rsid w:val="A5DFD306"/>
    <w:rsid w:val="A5F7C2BB"/>
    <w:rsid w:val="A7A65768"/>
    <w:rsid w:val="A7F7F5E8"/>
    <w:rsid w:val="A7FF22D8"/>
    <w:rsid w:val="A9FBE231"/>
    <w:rsid w:val="AAEF134A"/>
    <w:rsid w:val="AB3B4DAC"/>
    <w:rsid w:val="AB6F9EE8"/>
    <w:rsid w:val="AB7F7B73"/>
    <w:rsid w:val="AD759403"/>
    <w:rsid w:val="ADDF63BC"/>
    <w:rsid w:val="ADF72B58"/>
    <w:rsid w:val="ADFB9423"/>
    <w:rsid w:val="AEDF8151"/>
    <w:rsid w:val="AF3FE13B"/>
    <w:rsid w:val="AF7F4F48"/>
    <w:rsid w:val="AF9D4555"/>
    <w:rsid w:val="AFD69634"/>
    <w:rsid w:val="AFDE7174"/>
    <w:rsid w:val="AFEF018C"/>
    <w:rsid w:val="AFEF0A94"/>
    <w:rsid w:val="AFEF0C99"/>
    <w:rsid w:val="AFEF29F7"/>
    <w:rsid w:val="AFEFE72B"/>
    <w:rsid w:val="B1DB0BDA"/>
    <w:rsid w:val="B1DF40F4"/>
    <w:rsid w:val="B2FF3A21"/>
    <w:rsid w:val="B3EF3CA5"/>
    <w:rsid w:val="B3EF4026"/>
    <w:rsid w:val="B51BE43C"/>
    <w:rsid w:val="B577DD98"/>
    <w:rsid w:val="B5FE95A9"/>
    <w:rsid w:val="B6EA42DA"/>
    <w:rsid w:val="B6EF3B30"/>
    <w:rsid w:val="B7469D18"/>
    <w:rsid w:val="B7481F4A"/>
    <w:rsid w:val="B79F04A4"/>
    <w:rsid w:val="B7BB8559"/>
    <w:rsid w:val="B7DF407A"/>
    <w:rsid w:val="B7EFCD2F"/>
    <w:rsid w:val="B7F600D3"/>
    <w:rsid w:val="B7FD69ED"/>
    <w:rsid w:val="B7FDADAC"/>
    <w:rsid w:val="B7FE76DA"/>
    <w:rsid w:val="B7FFB17D"/>
    <w:rsid w:val="B8F37F3B"/>
    <w:rsid w:val="B96F1A0E"/>
    <w:rsid w:val="B97F0B42"/>
    <w:rsid w:val="B9BFF2F4"/>
    <w:rsid w:val="B9E10984"/>
    <w:rsid w:val="B9EDC791"/>
    <w:rsid w:val="B9FCF1DB"/>
    <w:rsid w:val="B9FD3AC5"/>
    <w:rsid w:val="BADB5833"/>
    <w:rsid w:val="BAFD8773"/>
    <w:rsid w:val="BB1E462A"/>
    <w:rsid w:val="BB378D96"/>
    <w:rsid w:val="BB73BC66"/>
    <w:rsid w:val="BBB7A02C"/>
    <w:rsid w:val="BBDEB54D"/>
    <w:rsid w:val="BBEB3949"/>
    <w:rsid w:val="BBFF2957"/>
    <w:rsid w:val="BBFF3B22"/>
    <w:rsid w:val="BC796582"/>
    <w:rsid w:val="BCBFA9C1"/>
    <w:rsid w:val="BCBFF3DE"/>
    <w:rsid w:val="BCDF6861"/>
    <w:rsid w:val="BD3DF8B9"/>
    <w:rsid w:val="BD572892"/>
    <w:rsid w:val="BD5E4447"/>
    <w:rsid w:val="BD77A7D1"/>
    <w:rsid w:val="BD7D5684"/>
    <w:rsid w:val="BD7F9118"/>
    <w:rsid w:val="BDFFD4D7"/>
    <w:rsid w:val="BE7F2A50"/>
    <w:rsid w:val="BEAE7F3B"/>
    <w:rsid w:val="BEBE0BAD"/>
    <w:rsid w:val="BEBE2D98"/>
    <w:rsid w:val="BEBF7468"/>
    <w:rsid w:val="BEBFF1AA"/>
    <w:rsid w:val="BED3A14D"/>
    <w:rsid w:val="BEF362C7"/>
    <w:rsid w:val="BEFFA95B"/>
    <w:rsid w:val="BF7D220F"/>
    <w:rsid w:val="BF7E5E32"/>
    <w:rsid w:val="BFAD531B"/>
    <w:rsid w:val="BFAE0056"/>
    <w:rsid w:val="BFB7DC92"/>
    <w:rsid w:val="BFDF5E8E"/>
    <w:rsid w:val="BFEB6E6E"/>
    <w:rsid w:val="BFEDCABA"/>
    <w:rsid w:val="BFEE1DA9"/>
    <w:rsid w:val="BFEE576A"/>
    <w:rsid w:val="BFF40297"/>
    <w:rsid w:val="BFF6F5B6"/>
    <w:rsid w:val="BFF76996"/>
    <w:rsid w:val="BFF7926B"/>
    <w:rsid w:val="BFF7EF43"/>
    <w:rsid w:val="BFFBE8A0"/>
    <w:rsid w:val="BFFD2F0A"/>
    <w:rsid w:val="BFFE466A"/>
    <w:rsid w:val="BFFF0E7E"/>
    <w:rsid w:val="C1F9D01A"/>
    <w:rsid w:val="C4F67925"/>
    <w:rsid w:val="C63C5DAA"/>
    <w:rsid w:val="C6E70273"/>
    <w:rsid w:val="C6F69DD7"/>
    <w:rsid w:val="C77B38B5"/>
    <w:rsid w:val="CBFF1A92"/>
    <w:rsid w:val="CDBE5560"/>
    <w:rsid w:val="CDE77B04"/>
    <w:rsid w:val="CDFBCD9C"/>
    <w:rsid w:val="CDFF5BE0"/>
    <w:rsid w:val="CEFFE699"/>
    <w:rsid w:val="CF5F156B"/>
    <w:rsid w:val="CF6F1A18"/>
    <w:rsid w:val="CF7F7849"/>
    <w:rsid w:val="CFBAC235"/>
    <w:rsid w:val="CFDF479E"/>
    <w:rsid w:val="CFE97A06"/>
    <w:rsid w:val="CFEB6F02"/>
    <w:rsid w:val="CFFBB53F"/>
    <w:rsid w:val="CFFF6F7B"/>
    <w:rsid w:val="D39E1CC8"/>
    <w:rsid w:val="D3FAA87A"/>
    <w:rsid w:val="D5F34CAA"/>
    <w:rsid w:val="D5FC2521"/>
    <w:rsid w:val="D65C6D24"/>
    <w:rsid w:val="D669E0FA"/>
    <w:rsid w:val="D6EF3E7A"/>
    <w:rsid w:val="D6F7CD58"/>
    <w:rsid w:val="D7B98E39"/>
    <w:rsid w:val="D7BEDBF0"/>
    <w:rsid w:val="D7BF4195"/>
    <w:rsid w:val="D7CB73D7"/>
    <w:rsid w:val="D7E3D5B9"/>
    <w:rsid w:val="D7EDF851"/>
    <w:rsid w:val="D7EF51BE"/>
    <w:rsid w:val="D7F7E5CB"/>
    <w:rsid w:val="D7F9E35A"/>
    <w:rsid w:val="D80645F7"/>
    <w:rsid w:val="D87CA2BE"/>
    <w:rsid w:val="D87FC800"/>
    <w:rsid w:val="D9AF61A1"/>
    <w:rsid w:val="D9B99DB0"/>
    <w:rsid w:val="D9BDEE2B"/>
    <w:rsid w:val="DAFB2BC9"/>
    <w:rsid w:val="DB6F0AC1"/>
    <w:rsid w:val="DB7B0B44"/>
    <w:rsid w:val="DBBC6B5D"/>
    <w:rsid w:val="DBDFD13F"/>
    <w:rsid w:val="DBF7F7BF"/>
    <w:rsid w:val="DBFA923A"/>
    <w:rsid w:val="DBFAA935"/>
    <w:rsid w:val="DBFF8435"/>
    <w:rsid w:val="DBFFC425"/>
    <w:rsid w:val="DC546CCA"/>
    <w:rsid w:val="DCF2C194"/>
    <w:rsid w:val="DCF33CA7"/>
    <w:rsid w:val="DCFCF44A"/>
    <w:rsid w:val="DD7D7E67"/>
    <w:rsid w:val="DDAF1AA3"/>
    <w:rsid w:val="DDAF407E"/>
    <w:rsid w:val="DDB769C0"/>
    <w:rsid w:val="DDBBFB53"/>
    <w:rsid w:val="DDCC0F1B"/>
    <w:rsid w:val="DDEF330D"/>
    <w:rsid w:val="DDEFAABB"/>
    <w:rsid w:val="DDF47967"/>
    <w:rsid w:val="DDFBFC19"/>
    <w:rsid w:val="DDFC5B27"/>
    <w:rsid w:val="DDFFF4CB"/>
    <w:rsid w:val="DE3C8502"/>
    <w:rsid w:val="DE3F9576"/>
    <w:rsid w:val="DE5CE325"/>
    <w:rsid w:val="DE7B50AF"/>
    <w:rsid w:val="DE7F04E6"/>
    <w:rsid w:val="DEABDA30"/>
    <w:rsid w:val="DEDB45EE"/>
    <w:rsid w:val="DEEF8C40"/>
    <w:rsid w:val="DEFF7A9F"/>
    <w:rsid w:val="DF1432F8"/>
    <w:rsid w:val="DF1F837A"/>
    <w:rsid w:val="DF468964"/>
    <w:rsid w:val="DF7DA9F2"/>
    <w:rsid w:val="DF7EE1E8"/>
    <w:rsid w:val="DF7F182B"/>
    <w:rsid w:val="DF7F550F"/>
    <w:rsid w:val="DF9FFA48"/>
    <w:rsid w:val="DFAF3418"/>
    <w:rsid w:val="DFB389BB"/>
    <w:rsid w:val="DFBBB579"/>
    <w:rsid w:val="DFDD7487"/>
    <w:rsid w:val="DFDE8DD6"/>
    <w:rsid w:val="DFDEE948"/>
    <w:rsid w:val="DFDFF1E4"/>
    <w:rsid w:val="DFF3DFE8"/>
    <w:rsid w:val="DFF73D06"/>
    <w:rsid w:val="DFFBBB28"/>
    <w:rsid w:val="DFFC2F19"/>
    <w:rsid w:val="DFFC568C"/>
    <w:rsid w:val="DFFDD78D"/>
    <w:rsid w:val="DFFE093E"/>
    <w:rsid w:val="DFFEA3C3"/>
    <w:rsid w:val="DFFF63DF"/>
    <w:rsid w:val="E22D7A34"/>
    <w:rsid w:val="E2CE737D"/>
    <w:rsid w:val="E39FE416"/>
    <w:rsid w:val="E3B861BA"/>
    <w:rsid w:val="E3DD9D1D"/>
    <w:rsid w:val="E3FF60D6"/>
    <w:rsid w:val="E3FF9628"/>
    <w:rsid w:val="E43A0F92"/>
    <w:rsid w:val="E53B2F40"/>
    <w:rsid w:val="E57A248C"/>
    <w:rsid w:val="E63F5F6B"/>
    <w:rsid w:val="E67EA98D"/>
    <w:rsid w:val="E6FF31ED"/>
    <w:rsid w:val="E7330BAC"/>
    <w:rsid w:val="E7AEA9B2"/>
    <w:rsid w:val="E7C6C32E"/>
    <w:rsid w:val="E7DDD646"/>
    <w:rsid w:val="E7EEF3EF"/>
    <w:rsid w:val="E7EFA2DE"/>
    <w:rsid w:val="E7F6E421"/>
    <w:rsid w:val="E7FE6DB3"/>
    <w:rsid w:val="E7FF4CC0"/>
    <w:rsid w:val="E7FF836B"/>
    <w:rsid w:val="E9BE6074"/>
    <w:rsid w:val="E9CF5350"/>
    <w:rsid w:val="EABDD964"/>
    <w:rsid w:val="EAD73550"/>
    <w:rsid w:val="EB73701B"/>
    <w:rsid w:val="EB79A3B4"/>
    <w:rsid w:val="EBEB39F4"/>
    <w:rsid w:val="EBED604C"/>
    <w:rsid w:val="EBEF20CB"/>
    <w:rsid w:val="EBF5B259"/>
    <w:rsid w:val="EBF69810"/>
    <w:rsid w:val="EBF709C8"/>
    <w:rsid w:val="EBFC2E26"/>
    <w:rsid w:val="EBFF167D"/>
    <w:rsid w:val="EC79F4DD"/>
    <w:rsid w:val="ECFD1C4C"/>
    <w:rsid w:val="ED2F80CF"/>
    <w:rsid w:val="ED53DF1A"/>
    <w:rsid w:val="ED7FD7B1"/>
    <w:rsid w:val="EDBB6067"/>
    <w:rsid w:val="EDBDF4CD"/>
    <w:rsid w:val="EDBEE3B5"/>
    <w:rsid w:val="EDCEEB5F"/>
    <w:rsid w:val="EDDE6806"/>
    <w:rsid w:val="EDF40A26"/>
    <w:rsid w:val="EDF79616"/>
    <w:rsid w:val="EDFE8923"/>
    <w:rsid w:val="EDFFB072"/>
    <w:rsid w:val="EDFFC678"/>
    <w:rsid w:val="EE072924"/>
    <w:rsid w:val="EE7819F7"/>
    <w:rsid w:val="EEBDA6C3"/>
    <w:rsid w:val="EECFD5F0"/>
    <w:rsid w:val="EEEEECA0"/>
    <w:rsid w:val="EF377BA8"/>
    <w:rsid w:val="EF3CC91B"/>
    <w:rsid w:val="EF7B159A"/>
    <w:rsid w:val="EF7EB42C"/>
    <w:rsid w:val="EF7F091B"/>
    <w:rsid w:val="EF7F1237"/>
    <w:rsid w:val="EFADE31E"/>
    <w:rsid w:val="EFB98733"/>
    <w:rsid w:val="EFBDA893"/>
    <w:rsid w:val="EFBFA300"/>
    <w:rsid w:val="EFDF7CA1"/>
    <w:rsid w:val="EFE2238C"/>
    <w:rsid w:val="EFEF3341"/>
    <w:rsid w:val="EFF7C4E8"/>
    <w:rsid w:val="EFF87492"/>
    <w:rsid w:val="EFFD3AC8"/>
    <w:rsid w:val="EFFDE7F7"/>
    <w:rsid w:val="EFFF80BF"/>
    <w:rsid w:val="F06F07C6"/>
    <w:rsid w:val="F0FA92F6"/>
    <w:rsid w:val="F1EF344D"/>
    <w:rsid w:val="F2BD381E"/>
    <w:rsid w:val="F2BE769D"/>
    <w:rsid w:val="F2EF3D08"/>
    <w:rsid w:val="F2FE63C1"/>
    <w:rsid w:val="F2FEB78F"/>
    <w:rsid w:val="F3DDBD56"/>
    <w:rsid w:val="F3EA5DA6"/>
    <w:rsid w:val="F3FBDBFA"/>
    <w:rsid w:val="F3FF5D68"/>
    <w:rsid w:val="F4A7C562"/>
    <w:rsid w:val="F4AF94CE"/>
    <w:rsid w:val="F4EB2399"/>
    <w:rsid w:val="F56B7AE4"/>
    <w:rsid w:val="F57FE48C"/>
    <w:rsid w:val="F59FAA8D"/>
    <w:rsid w:val="F5B7766A"/>
    <w:rsid w:val="F5F7BA9E"/>
    <w:rsid w:val="F5FB66EF"/>
    <w:rsid w:val="F5FDA9A9"/>
    <w:rsid w:val="F5FF7D12"/>
    <w:rsid w:val="F6146377"/>
    <w:rsid w:val="F61D21E1"/>
    <w:rsid w:val="F6392213"/>
    <w:rsid w:val="F63D15D3"/>
    <w:rsid w:val="F63D9F62"/>
    <w:rsid w:val="F67FA56F"/>
    <w:rsid w:val="F6937C27"/>
    <w:rsid w:val="F6CE9B20"/>
    <w:rsid w:val="F6DBA665"/>
    <w:rsid w:val="F7191336"/>
    <w:rsid w:val="F75D5395"/>
    <w:rsid w:val="F772C305"/>
    <w:rsid w:val="F77BFCEE"/>
    <w:rsid w:val="F77E167B"/>
    <w:rsid w:val="F79FA527"/>
    <w:rsid w:val="F7BBE38E"/>
    <w:rsid w:val="F7BF816B"/>
    <w:rsid w:val="F7D195E1"/>
    <w:rsid w:val="F7DFAD59"/>
    <w:rsid w:val="F7EBFA52"/>
    <w:rsid w:val="F7EFC5D3"/>
    <w:rsid w:val="F7F63AC2"/>
    <w:rsid w:val="F7F6D6C8"/>
    <w:rsid w:val="F7F71E40"/>
    <w:rsid w:val="F7F76685"/>
    <w:rsid w:val="F7F7DBEB"/>
    <w:rsid w:val="F7FBE716"/>
    <w:rsid w:val="F7FBF084"/>
    <w:rsid w:val="F7FF6519"/>
    <w:rsid w:val="F7FF8FAD"/>
    <w:rsid w:val="F7FFA319"/>
    <w:rsid w:val="F85F847C"/>
    <w:rsid w:val="F86F577A"/>
    <w:rsid w:val="F87E1F6E"/>
    <w:rsid w:val="F8BF2B39"/>
    <w:rsid w:val="F8FFB7B4"/>
    <w:rsid w:val="F93D17B4"/>
    <w:rsid w:val="F9650C7C"/>
    <w:rsid w:val="F97D2FF1"/>
    <w:rsid w:val="F97DFCC3"/>
    <w:rsid w:val="F9EBAF0E"/>
    <w:rsid w:val="F9F46C0C"/>
    <w:rsid w:val="F9FD7803"/>
    <w:rsid w:val="F9FF227D"/>
    <w:rsid w:val="FA7D06C1"/>
    <w:rsid w:val="FA9B8BD4"/>
    <w:rsid w:val="FAAC3FAC"/>
    <w:rsid w:val="FAC665D6"/>
    <w:rsid w:val="FAEF17DD"/>
    <w:rsid w:val="FAF7866F"/>
    <w:rsid w:val="FAFD954C"/>
    <w:rsid w:val="FAFF5A9E"/>
    <w:rsid w:val="FAFF93E6"/>
    <w:rsid w:val="FB71AEEC"/>
    <w:rsid w:val="FB7EA16E"/>
    <w:rsid w:val="FB8A2021"/>
    <w:rsid w:val="FB8F2F1B"/>
    <w:rsid w:val="FB955C46"/>
    <w:rsid w:val="FBA392AC"/>
    <w:rsid w:val="FBAF5156"/>
    <w:rsid w:val="FBB72746"/>
    <w:rsid w:val="FBB79413"/>
    <w:rsid w:val="FBCBFB0A"/>
    <w:rsid w:val="FBDB28A7"/>
    <w:rsid w:val="FBE1B82D"/>
    <w:rsid w:val="FBE7B586"/>
    <w:rsid w:val="FBECB22B"/>
    <w:rsid w:val="FBEF3B7E"/>
    <w:rsid w:val="FBEFC9AD"/>
    <w:rsid w:val="FBF7F51C"/>
    <w:rsid w:val="FBFB2860"/>
    <w:rsid w:val="FBFB5039"/>
    <w:rsid w:val="FBFB9CFC"/>
    <w:rsid w:val="FBFCACFA"/>
    <w:rsid w:val="FBFD1BA7"/>
    <w:rsid w:val="FBFEDE1C"/>
    <w:rsid w:val="FBFF08CA"/>
    <w:rsid w:val="FC7F7CAD"/>
    <w:rsid w:val="FCDB3500"/>
    <w:rsid w:val="FCEF2465"/>
    <w:rsid w:val="FCF7B606"/>
    <w:rsid w:val="FCFAE54B"/>
    <w:rsid w:val="FCFB417E"/>
    <w:rsid w:val="FCFBED72"/>
    <w:rsid w:val="FCFE82A7"/>
    <w:rsid w:val="FD3B6AC1"/>
    <w:rsid w:val="FD7B1750"/>
    <w:rsid w:val="FD7BD174"/>
    <w:rsid w:val="FD7DCA5D"/>
    <w:rsid w:val="FD7FFBC0"/>
    <w:rsid w:val="FD9982CE"/>
    <w:rsid w:val="FD9C6244"/>
    <w:rsid w:val="FDA792F7"/>
    <w:rsid w:val="FDB1BE73"/>
    <w:rsid w:val="FDB6BE9F"/>
    <w:rsid w:val="FDB6E2E7"/>
    <w:rsid w:val="FDBFFA60"/>
    <w:rsid w:val="FDDF0873"/>
    <w:rsid w:val="FDDFD7E5"/>
    <w:rsid w:val="FDE275E4"/>
    <w:rsid w:val="FDEBCD95"/>
    <w:rsid w:val="FDEBED88"/>
    <w:rsid w:val="FDEF98DE"/>
    <w:rsid w:val="FDF57E4C"/>
    <w:rsid w:val="FDF6256A"/>
    <w:rsid w:val="FDFA75F3"/>
    <w:rsid w:val="FDFF438A"/>
    <w:rsid w:val="FDFF7915"/>
    <w:rsid w:val="FDFF8BF1"/>
    <w:rsid w:val="FE76C564"/>
    <w:rsid w:val="FE7F759A"/>
    <w:rsid w:val="FE9CD3EE"/>
    <w:rsid w:val="FEAD2B3E"/>
    <w:rsid w:val="FEBF6EC0"/>
    <w:rsid w:val="FEBFA344"/>
    <w:rsid w:val="FEC95D92"/>
    <w:rsid w:val="FECBC6CA"/>
    <w:rsid w:val="FED74B9E"/>
    <w:rsid w:val="FEDA9E10"/>
    <w:rsid w:val="FEDCFA12"/>
    <w:rsid w:val="FEDD0D28"/>
    <w:rsid w:val="FEE54A45"/>
    <w:rsid w:val="FEE65BCE"/>
    <w:rsid w:val="FEE7D946"/>
    <w:rsid w:val="FEEA9D45"/>
    <w:rsid w:val="FEED36E9"/>
    <w:rsid w:val="FEEF67D6"/>
    <w:rsid w:val="FEF72D9D"/>
    <w:rsid w:val="FEF9673F"/>
    <w:rsid w:val="FEFAE52A"/>
    <w:rsid w:val="FEFAF898"/>
    <w:rsid w:val="FEFB7AC9"/>
    <w:rsid w:val="FEFBEA05"/>
    <w:rsid w:val="FEFCD8CC"/>
    <w:rsid w:val="FEFDA3B3"/>
    <w:rsid w:val="FEFDB92F"/>
    <w:rsid w:val="FEFE0404"/>
    <w:rsid w:val="FEFEE014"/>
    <w:rsid w:val="FEFF0AA5"/>
    <w:rsid w:val="FEFF2A97"/>
    <w:rsid w:val="FEFF44AC"/>
    <w:rsid w:val="FEFFE702"/>
    <w:rsid w:val="FF2B4FDE"/>
    <w:rsid w:val="FF2EED33"/>
    <w:rsid w:val="FF378CD9"/>
    <w:rsid w:val="FF3C19D0"/>
    <w:rsid w:val="FF3F1371"/>
    <w:rsid w:val="FF3F3700"/>
    <w:rsid w:val="FF4E4685"/>
    <w:rsid w:val="FF577788"/>
    <w:rsid w:val="FF6B30C4"/>
    <w:rsid w:val="FF6CA0AB"/>
    <w:rsid w:val="FF6F1F35"/>
    <w:rsid w:val="FF6F4514"/>
    <w:rsid w:val="FF6F7748"/>
    <w:rsid w:val="FF73AB11"/>
    <w:rsid w:val="FF77FCFF"/>
    <w:rsid w:val="FF7B354A"/>
    <w:rsid w:val="FF7B5205"/>
    <w:rsid w:val="FF7BA779"/>
    <w:rsid w:val="FF7FC2D6"/>
    <w:rsid w:val="FFAF29C4"/>
    <w:rsid w:val="FFB81880"/>
    <w:rsid w:val="FFBAE0BC"/>
    <w:rsid w:val="FFBF6AB0"/>
    <w:rsid w:val="FFC60EA9"/>
    <w:rsid w:val="FFCF88FF"/>
    <w:rsid w:val="FFD1BBDC"/>
    <w:rsid w:val="FFDACF7E"/>
    <w:rsid w:val="FFDD0F0C"/>
    <w:rsid w:val="FFDD2D55"/>
    <w:rsid w:val="FFDE8E15"/>
    <w:rsid w:val="FFE709C6"/>
    <w:rsid w:val="FFEB374A"/>
    <w:rsid w:val="FFEB58FB"/>
    <w:rsid w:val="FFEB7F77"/>
    <w:rsid w:val="FFEC2258"/>
    <w:rsid w:val="FFEE02A0"/>
    <w:rsid w:val="FFEEF2DB"/>
    <w:rsid w:val="FFEF393A"/>
    <w:rsid w:val="FFEF658F"/>
    <w:rsid w:val="FFEFA052"/>
    <w:rsid w:val="FFEFDF48"/>
    <w:rsid w:val="FFEFE0C4"/>
    <w:rsid w:val="FFF28D87"/>
    <w:rsid w:val="FFF2C2C5"/>
    <w:rsid w:val="FFF30057"/>
    <w:rsid w:val="FFF63045"/>
    <w:rsid w:val="FFF7A459"/>
    <w:rsid w:val="FFF94B59"/>
    <w:rsid w:val="FFFB3533"/>
    <w:rsid w:val="FFFB4D63"/>
    <w:rsid w:val="FFFB7C6C"/>
    <w:rsid w:val="FFFBBB16"/>
    <w:rsid w:val="FFFBFF9E"/>
    <w:rsid w:val="FFFC013C"/>
    <w:rsid w:val="FFFC646F"/>
    <w:rsid w:val="FFFD3E72"/>
    <w:rsid w:val="FFFD8BE7"/>
    <w:rsid w:val="FFFDF25C"/>
    <w:rsid w:val="FFFE79A4"/>
    <w:rsid w:val="FFFEDD14"/>
    <w:rsid w:val="FFFEEDF6"/>
    <w:rsid w:val="FFFF0C65"/>
    <w:rsid w:val="FFFF4E04"/>
    <w:rsid w:val="FFFF86EC"/>
    <w:rsid w:val="FFFF94F8"/>
    <w:rsid w:val="FFFF9D72"/>
    <w:rsid w:val="FFFFA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AppData\Roaming\kingsoft\office6\templates\wps\zh_CN\&#24037;&#20316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工作文档模板.wpt</Template>
  <Pages>22</Pages>
  <Words>10155</Words>
  <Characters>10426</Characters>
  <Lines>0</Lines>
  <Paragraphs>0</Paragraphs>
  <TotalTime>198</TotalTime>
  <ScaleCrop>false</ScaleCrop>
  <LinksUpToDate>false</LinksUpToDate>
  <CharactersWithSpaces>10819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2019-09-17T17:27:00Z</dcterms:created>
  <dc:creator>Administrator</dc:creator>
  <cp:lastModifiedBy>greatwall</cp:lastModifiedBy>
  <cp:lastPrinted>2025-02-18T07:47:00Z</cp:lastPrinted>
  <dcterms:modified xsi:type="dcterms:W3CDTF">2025-02-24T14:42:13Z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2811B9114DFA4DCBB53638794D1007DA</vt:lpwstr>
  </property>
</Properties>
</file>